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ALLEGATO </w:t>
      </w:r>
      <w:r w:rsidR="000939C5">
        <w:rPr>
          <w:b/>
          <w:sz w:val="28"/>
        </w:rPr>
        <w:t>4</w:t>
      </w:r>
      <w:bookmarkStart w:id="0" w:name="_GoBack"/>
      <w:bookmarkEnd w:id="0"/>
      <w:r w:rsidRPr="000939C5">
        <w:rPr>
          <w:b/>
          <w:sz w:val="28"/>
        </w:rPr>
        <w:t xml:space="preserve"> - MODULO </w:t>
      </w:r>
      <w:r w:rsidR="000939C5" w:rsidRPr="000939C5">
        <w:rPr>
          <w:b/>
          <w:sz w:val="28"/>
        </w:rPr>
        <w:t>RINUNCIA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F53652" w:rsidP="00F53652">
      <w:pPr>
        <w:jc w:val="right"/>
        <w:rPr>
          <w:b/>
          <w:sz w:val="24"/>
          <w:u w:val="single"/>
        </w:rPr>
      </w:pPr>
      <w:r w:rsidRPr="000939C5">
        <w:rPr>
          <w:b/>
          <w:sz w:val="24"/>
          <w:u w:val="single"/>
        </w:rPr>
        <w:t>direzione-piemonte@istruzione.it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rPr>
          <w:sz w:val="24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prov. ______ , </w:t>
      </w: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già  nominato/a  con contratto di lavoro a tempo indeterminato</w:t>
      </w:r>
      <w:r w:rsidRPr="000939C5">
        <w:rPr>
          <w:rFonts w:eastAsia="SimSun"/>
          <w:kern w:val="1"/>
          <w:sz w:val="22"/>
          <w:szCs w:val="22"/>
          <w:lang w:eastAsia="hi-IN" w:bidi="hi-IN"/>
        </w:rPr>
        <w:t>: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SCUOLA DELL’INFANZIA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SCUOLA PRIMARIA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posto di PERSONALE  EDUCATIVO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36"/>
        <w:gridCol w:w="4217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cattedra di SCUOLA SECONDARIA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CL. CONCORSO_________________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convocato/a  per la scelta della provincia  in data 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R I N U N C I A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all’assunzione a tempo indeterminato dalla  graduatoria del  concorso ordinario, per titoli ed esami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DELL’INFANZIA 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PRIMARIA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PERSONALE  EDUCATIVO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36"/>
        <w:gridCol w:w="4217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cattedra di SCUOLA SECONDARIA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CL. CONCORSO_________________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917BFF" w:rsidRPr="000939C5" w:rsidRDefault="00917BFF" w:rsidP="000939C5">
      <w:pPr>
        <w:jc w:val="both"/>
      </w:pPr>
    </w:p>
    <w:sectPr w:rsidR="00917BFF" w:rsidRPr="000939C5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AD" w:rsidRDefault="00184AAD" w:rsidP="00735857">
      <w:r>
        <w:separator/>
      </w:r>
    </w:p>
  </w:endnote>
  <w:endnote w:type="continuationSeparator" w:id="0">
    <w:p w:rsidR="00184AAD" w:rsidRDefault="00184AAD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AD" w:rsidRDefault="00184AAD" w:rsidP="00735857">
      <w:r>
        <w:separator/>
      </w:r>
    </w:p>
  </w:footnote>
  <w:footnote w:type="continuationSeparator" w:id="0">
    <w:p w:rsidR="00184AAD" w:rsidRDefault="00184AAD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634C3"/>
    <w:rsid w:val="000939C5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997760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F043-812B-4223-9B2E-4E764AD1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2015-07-16T13:49:00Z</dcterms:created>
  <dcterms:modified xsi:type="dcterms:W3CDTF">2015-07-16T13:54:00Z</dcterms:modified>
</cp:coreProperties>
</file>